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EE1C" w14:textId="77777777" w:rsidR="00503EA7" w:rsidRDefault="00615B89">
      <w:pPr>
        <w:pStyle w:val="standard"/>
        <w:shd w:val="clear" w:color="auto" w:fill="FFFFFF"/>
        <w:spacing w:before="0" w:after="0"/>
      </w:pPr>
      <w:r>
        <w:rPr>
          <w:sz w:val="27"/>
          <w:szCs w:val="27"/>
          <w:u w:val="single"/>
        </w:rPr>
        <w:t>Openingstijden en tarieven;</w:t>
      </w:r>
    </w:p>
    <w:p w14:paraId="152EEE1D" w14:textId="77777777" w:rsidR="00503EA7" w:rsidRDefault="00615B89">
      <w:pPr>
        <w:pStyle w:val="standard"/>
        <w:shd w:val="clear" w:color="auto" w:fill="FFFFFF"/>
        <w:spacing w:before="0" w:after="0"/>
        <w:rPr>
          <w:sz w:val="27"/>
          <w:szCs w:val="27"/>
        </w:rPr>
      </w:pPr>
      <w:r>
        <w:rPr>
          <w:sz w:val="27"/>
          <w:szCs w:val="27"/>
        </w:rPr>
        <w:t xml:space="preserve">Gastouderopvang </w:t>
      </w:r>
      <w:proofErr w:type="spellStart"/>
      <w:r>
        <w:rPr>
          <w:sz w:val="27"/>
          <w:szCs w:val="27"/>
        </w:rPr>
        <w:t>Pebbles</w:t>
      </w:r>
      <w:proofErr w:type="spellEnd"/>
      <w:r>
        <w:rPr>
          <w:sz w:val="27"/>
          <w:szCs w:val="27"/>
        </w:rPr>
        <w:t xml:space="preserve"> biedt vaste opvang, m.u.v. de nationale feestdagen en mijn vakanties (deze staan verderop in de huisregels duidelijk vermeld). </w:t>
      </w:r>
    </w:p>
    <w:p w14:paraId="152EEE1E" w14:textId="77777777" w:rsidR="00503EA7" w:rsidRDefault="00615B89">
      <w:pPr>
        <w:pStyle w:val="standard"/>
        <w:shd w:val="clear" w:color="auto" w:fill="FFFFFF"/>
        <w:spacing w:before="0" w:after="0"/>
        <w:rPr>
          <w:sz w:val="27"/>
          <w:szCs w:val="27"/>
        </w:rPr>
      </w:pPr>
      <w:r>
        <w:rPr>
          <w:sz w:val="27"/>
          <w:szCs w:val="27"/>
        </w:rPr>
        <w:t xml:space="preserve">De openingsdagen zijn maandag, dinsdag, woensdag, </w:t>
      </w:r>
      <w:r>
        <w:rPr>
          <w:sz w:val="27"/>
          <w:szCs w:val="27"/>
        </w:rPr>
        <w:t xml:space="preserve">donderdag en vrijdag en de openingstijden zijn van 6:30 uur tot 18:00 uur. </w:t>
      </w:r>
    </w:p>
    <w:p w14:paraId="152EEE1F" w14:textId="77777777" w:rsidR="00503EA7" w:rsidRDefault="00615B89">
      <w:pPr>
        <w:pStyle w:val="standard"/>
        <w:shd w:val="clear" w:color="auto" w:fill="FFFFFF"/>
        <w:spacing w:before="0" w:after="0"/>
        <w:rPr>
          <w:sz w:val="27"/>
          <w:szCs w:val="27"/>
        </w:rPr>
      </w:pPr>
      <w:r>
        <w:rPr>
          <w:sz w:val="27"/>
          <w:szCs w:val="27"/>
        </w:rPr>
        <w:t xml:space="preserve">Andere tijden en dagen in overleg. Bij structurele overuren worden er afspraken gemaakt. Buiten openingstijden rekent </w:t>
      </w:r>
      <w:proofErr w:type="spellStart"/>
      <w:r>
        <w:rPr>
          <w:sz w:val="27"/>
          <w:szCs w:val="27"/>
        </w:rPr>
        <w:t>Pebbles</w:t>
      </w:r>
      <w:proofErr w:type="spellEnd"/>
      <w:r>
        <w:rPr>
          <w:sz w:val="27"/>
          <w:szCs w:val="27"/>
        </w:rPr>
        <w:t xml:space="preserve"> 150%.</w:t>
      </w:r>
    </w:p>
    <w:p w14:paraId="152EEE20" w14:textId="77777777" w:rsidR="00503EA7" w:rsidRDefault="00615B89">
      <w:pPr>
        <w:pStyle w:val="standard"/>
        <w:shd w:val="clear" w:color="auto" w:fill="FFFFFF"/>
        <w:spacing w:before="0" w:after="0"/>
        <w:rPr>
          <w:sz w:val="27"/>
          <w:szCs w:val="27"/>
        </w:rPr>
      </w:pPr>
      <w:r>
        <w:rPr>
          <w:sz w:val="27"/>
          <w:szCs w:val="27"/>
        </w:rPr>
        <w:t>De dagen en tijden waarop opvang geboden wordt zijn bespreekbaar, staan vastgelegd in een contract en worden voor uw kindje gereserveerd. Deze gereserveerde uren worden ten alle tijden in rekening gebracht. </w:t>
      </w:r>
    </w:p>
    <w:p w14:paraId="152EEE21" w14:textId="77777777" w:rsidR="00503EA7" w:rsidRDefault="00615B89">
      <w:pPr>
        <w:pStyle w:val="standard"/>
        <w:shd w:val="clear" w:color="auto" w:fill="FFFFFF"/>
        <w:spacing w:before="0" w:after="0"/>
        <w:rPr>
          <w:sz w:val="27"/>
          <w:szCs w:val="27"/>
        </w:rPr>
      </w:pPr>
      <w:r>
        <w:rPr>
          <w:sz w:val="27"/>
          <w:szCs w:val="27"/>
        </w:rPr>
        <w:t>Het uurtarief van maandag tot en met vrijdag is € 7,90, met daarbij de bijkomende bureaukosten van het gastouderbureau waarbij u bent aangesloten.</w:t>
      </w:r>
    </w:p>
    <w:p w14:paraId="152EEE22" w14:textId="77777777" w:rsidR="00503EA7" w:rsidRDefault="00615B89">
      <w:pPr>
        <w:pStyle w:val="standard"/>
        <w:shd w:val="clear" w:color="auto" w:fill="FFFFFF"/>
        <w:spacing w:before="0" w:after="0"/>
        <w:rPr>
          <w:sz w:val="27"/>
          <w:szCs w:val="27"/>
        </w:rPr>
      </w:pPr>
      <w:r>
        <w:rPr>
          <w:sz w:val="27"/>
          <w:szCs w:val="27"/>
        </w:rPr>
        <w:t> </w:t>
      </w:r>
    </w:p>
    <w:p w14:paraId="152EEE23" w14:textId="77777777" w:rsidR="00503EA7" w:rsidRDefault="00615B89">
      <w:pPr>
        <w:pStyle w:val="standard"/>
        <w:shd w:val="clear" w:color="auto" w:fill="FFFFFF"/>
        <w:spacing w:before="0" w:after="0"/>
      </w:pPr>
      <w:r>
        <w:rPr>
          <w:sz w:val="27"/>
          <w:szCs w:val="27"/>
          <w:u w:val="single"/>
        </w:rPr>
        <w:t>Vaste opvang;</w:t>
      </w:r>
    </w:p>
    <w:p w14:paraId="152EEE24" w14:textId="77777777" w:rsidR="00503EA7" w:rsidRDefault="00615B89">
      <w:pPr>
        <w:pStyle w:val="standard"/>
        <w:shd w:val="clear" w:color="auto" w:fill="FFFFFF"/>
        <w:spacing w:before="0" w:after="0"/>
        <w:rPr>
          <w:sz w:val="27"/>
          <w:szCs w:val="27"/>
        </w:rPr>
      </w:pPr>
      <w:r>
        <w:rPr>
          <w:sz w:val="27"/>
          <w:szCs w:val="27"/>
        </w:rPr>
        <w:t>Vaste opvang bestaat uit vaste dagen en tijden, deze staan voor uw kind gereserveerd en deze dienen ook ten alle tijden betaald te worden. Bij later brengen of eerder ophalen gelden de gereserveerde uren en de eventuele extra tijd. Dat betekent dat als u uw kindje eerder brengt, de uren gerekend worden vanaf die tijd en bij later ophalen tot die tijd. Maar brengt u uw kindje later of komt u uw kindje eerder ophalen, gelden de gereserveerde contracturen. </w:t>
      </w:r>
    </w:p>
    <w:p w14:paraId="152EEE25" w14:textId="77777777" w:rsidR="00503EA7" w:rsidRDefault="00615B89">
      <w:pPr>
        <w:pStyle w:val="standard"/>
        <w:shd w:val="clear" w:color="auto" w:fill="FFFFFF"/>
        <w:spacing w:before="0" w:after="0"/>
        <w:rPr>
          <w:sz w:val="27"/>
          <w:szCs w:val="27"/>
        </w:rPr>
      </w:pPr>
      <w:r>
        <w:rPr>
          <w:sz w:val="27"/>
          <w:szCs w:val="27"/>
        </w:rPr>
        <w:t>De minimale afname is 8 uur per dag per kind, dat zijn de uren die (ten alle tijden) worden doorberekend. </w:t>
      </w:r>
    </w:p>
    <w:p w14:paraId="152EEE26" w14:textId="77777777" w:rsidR="00503EA7" w:rsidRDefault="00615B89">
      <w:pPr>
        <w:pStyle w:val="standard"/>
        <w:shd w:val="clear" w:color="auto" w:fill="FFFFFF"/>
        <w:spacing w:before="0" w:after="0"/>
        <w:rPr>
          <w:sz w:val="27"/>
          <w:szCs w:val="27"/>
        </w:rPr>
      </w:pPr>
      <w:r>
        <w:rPr>
          <w:sz w:val="27"/>
          <w:szCs w:val="27"/>
        </w:rPr>
        <w:t>Brengt u uw kindje eerder dan de afgesproken tijd, zoals beschreven staat in het contract, dan wordt dit per 15 minuten in rekening gebracht. Komt dit regelmatig voor, zullen we zowel de tijden als het contract moeten aanpassen. </w:t>
      </w:r>
    </w:p>
    <w:p w14:paraId="152EEE27" w14:textId="77777777" w:rsidR="00503EA7" w:rsidRDefault="00615B89">
      <w:pPr>
        <w:pStyle w:val="standard"/>
        <w:shd w:val="clear" w:color="auto" w:fill="FFFFFF"/>
        <w:spacing w:before="0" w:after="0"/>
        <w:rPr>
          <w:sz w:val="27"/>
          <w:szCs w:val="27"/>
        </w:rPr>
      </w:pPr>
      <w:r>
        <w:rPr>
          <w:sz w:val="27"/>
          <w:szCs w:val="27"/>
        </w:rPr>
        <w:t> </w:t>
      </w:r>
    </w:p>
    <w:p w14:paraId="152EEE28" w14:textId="77777777" w:rsidR="00503EA7" w:rsidRDefault="00503EA7">
      <w:pPr>
        <w:pStyle w:val="standard"/>
        <w:shd w:val="clear" w:color="auto" w:fill="FFFFFF"/>
        <w:spacing w:before="0" w:after="0"/>
        <w:rPr>
          <w:sz w:val="27"/>
          <w:szCs w:val="27"/>
        </w:rPr>
      </w:pPr>
    </w:p>
    <w:p w14:paraId="152EEE29" w14:textId="77777777" w:rsidR="00503EA7" w:rsidRDefault="00615B89">
      <w:pPr>
        <w:pStyle w:val="standard"/>
        <w:shd w:val="clear" w:color="auto" w:fill="FFFFFF"/>
        <w:spacing w:before="0" w:after="0"/>
      </w:pPr>
      <w:r>
        <w:rPr>
          <w:sz w:val="27"/>
          <w:szCs w:val="27"/>
          <w:u w:val="single"/>
        </w:rPr>
        <w:t>Extra dagen of dagen wisselen;</w:t>
      </w:r>
    </w:p>
    <w:p w14:paraId="152EEE2A" w14:textId="77777777" w:rsidR="00503EA7" w:rsidRDefault="00615B89">
      <w:pPr>
        <w:pStyle w:val="standard"/>
        <w:shd w:val="clear" w:color="auto" w:fill="FFFFFF"/>
        <w:spacing w:before="0" w:after="0"/>
        <w:rPr>
          <w:sz w:val="27"/>
          <w:szCs w:val="27"/>
        </w:rPr>
      </w:pPr>
      <w:r>
        <w:rPr>
          <w:sz w:val="27"/>
          <w:szCs w:val="27"/>
        </w:rPr>
        <w:t>Incidentele wijzigingen in dagen of dagdelen is mogelijk, indien de bezetting van de betreffende dag het toelaat. Ook dit zijn dan gereserveerde uren en dienen ten alle tijden worden doorberekend.</w:t>
      </w:r>
    </w:p>
    <w:p w14:paraId="152EEE2B" w14:textId="77777777" w:rsidR="00503EA7" w:rsidRDefault="00615B89">
      <w:pPr>
        <w:pStyle w:val="standard"/>
        <w:shd w:val="clear" w:color="auto" w:fill="FFFFFF"/>
        <w:spacing w:before="0" w:after="0"/>
        <w:rPr>
          <w:sz w:val="27"/>
          <w:szCs w:val="27"/>
        </w:rPr>
      </w:pPr>
      <w:r>
        <w:rPr>
          <w:sz w:val="27"/>
          <w:szCs w:val="27"/>
        </w:rPr>
        <w:t xml:space="preserve">Structurele wijzigingen dienen 1 maand van tevoren te worden aangevraagd, graag via de mail of via WhatsApp (er zijn altijd uitzonderingen waarnaar gekeken kan worden). Er zal dan een </w:t>
      </w:r>
      <w:r>
        <w:rPr>
          <w:sz w:val="27"/>
          <w:szCs w:val="27"/>
        </w:rPr>
        <w:t>nieuw contract worden opgesteld en deze dient ondertekend te worden.</w:t>
      </w:r>
    </w:p>
    <w:p w14:paraId="152EEE2C" w14:textId="77777777" w:rsidR="00503EA7" w:rsidRDefault="00615B89">
      <w:pPr>
        <w:pStyle w:val="standard"/>
        <w:shd w:val="clear" w:color="auto" w:fill="FFFFFF"/>
        <w:spacing w:before="0" w:after="0"/>
        <w:rPr>
          <w:sz w:val="27"/>
          <w:szCs w:val="27"/>
        </w:rPr>
      </w:pPr>
      <w:r>
        <w:rPr>
          <w:sz w:val="27"/>
          <w:szCs w:val="27"/>
        </w:rPr>
        <w:t> </w:t>
      </w:r>
    </w:p>
    <w:p w14:paraId="152EEE2D" w14:textId="77777777" w:rsidR="00503EA7" w:rsidRDefault="00503EA7">
      <w:pPr>
        <w:pStyle w:val="standard"/>
        <w:shd w:val="clear" w:color="auto" w:fill="FFFFFF"/>
        <w:spacing w:before="0" w:after="0"/>
        <w:rPr>
          <w:sz w:val="27"/>
          <w:szCs w:val="27"/>
          <w:u w:val="single"/>
        </w:rPr>
      </w:pPr>
    </w:p>
    <w:p w14:paraId="152EEE2E" w14:textId="77777777" w:rsidR="00503EA7" w:rsidRDefault="00615B89">
      <w:pPr>
        <w:pStyle w:val="standard"/>
        <w:shd w:val="clear" w:color="auto" w:fill="FFFFFF"/>
        <w:spacing w:before="0" w:after="0"/>
      </w:pPr>
      <w:r>
        <w:rPr>
          <w:sz w:val="27"/>
          <w:szCs w:val="27"/>
          <w:u w:val="single"/>
        </w:rPr>
        <w:t>Brengen en ophalen;</w:t>
      </w:r>
    </w:p>
    <w:p w14:paraId="152EEE2F" w14:textId="77777777" w:rsidR="00503EA7" w:rsidRDefault="00615B89">
      <w:pPr>
        <w:pStyle w:val="standard"/>
        <w:shd w:val="clear" w:color="auto" w:fill="FFFFFF"/>
        <w:spacing w:before="0" w:after="0"/>
        <w:rPr>
          <w:sz w:val="27"/>
          <w:szCs w:val="27"/>
        </w:rPr>
      </w:pPr>
      <w:r>
        <w:rPr>
          <w:sz w:val="27"/>
          <w:szCs w:val="27"/>
        </w:rPr>
        <w:t>Uw kind dient op de in het contract overeengekomen tijden gebracht en gehaald te worden. Mocht het voorkomen dat dit een keer eerder of later wordt, wat natuurlijk altijd kan gebeuren, moet dit telefonisch doorgegeven worden.</w:t>
      </w:r>
    </w:p>
    <w:p w14:paraId="152EEE30" w14:textId="77777777" w:rsidR="00503EA7" w:rsidRDefault="00615B89">
      <w:pPr>
        <w:pStyle w:val="standard"/>
        <w:shd w:val="clear" w:color="auto" w:fill="FFFFFF"/>
        <w:spacing w:before="0" w:after="0"/>
        <w:rPr>
          <w:sz w:val="27"/>
          <w:szCs w:val="27"/>
        </w:rPr>
      </w:pPr>
      <w:r>
        <w:rPr>
          <w:sz w:val="27"/>
          <w:szCs w:val="27"/>
        </w:rPr>
        <w:t>Indien uw kindje door iemand anders wordt gebracht of gehaald, wat natuurlijk altijd een keer voor kan komen, wil ik hiervan op de hoogte gebracht worden en moet dit tijdig worden doorgegeven. </w:t>
      </w:r>
    </w:p>
    <w:p w14:paraId="152EEE31" w14:textId="77777777" w:rsidR="00503EA7" w:rsidRDefault="00615B89">
      <w:pPr>
        <w:pStyle w:val="standard"/>
        <w:shd w:val="clear" w:color="auto" w:fill="FFFFFF"/>
        <w:spacing w:before="0" w:after="0"/>
        <w:rPr>
          <w:sz w:val="27"/>
          <w:szCs w:val="27"/>
        </w:rPr>
      </w:pPr>
      <w:r>
        <w:rPr>
          <w:sz w:val="27"/>
          <w:szCs w:val="27"/>
        </w:rPr>
        <w:t> </w:t>
      </w:r>
    </w:p>
    <w:p w14:paraId="152EEE32" w14:textId="77777777" w:rsidR="00503EA7" w:rsidRDefault="00615B89">
      <w:pPr>
        <w:pStyle w:val="standard"/>
        <w:shd w:val="clear" w:color="auto" w:fill="FFFFFF"/>
        <w:spacing w:before="0" w:after="0"/>
        <w:rPr>
          <w:sz w:val="27"/>
          <w:szCs w:val="27"/>
        </w:rPr>
      </w:pPr>
      <w:r>
        <w:rPr>
          <w:sz w:val="27"/>
          <w:szCs w:val="27"/>
        </w:rPr>
        <w:lastRenderedPageBreak/>
        <w:t>Ook wil ik van tevoren weten om wie het gaat en die persoon ook gezien hebben, dat mag middels een foto of je neemt diegene een keer mee bij het ophalen. Het kindje wordt niet meegegeven als ik hiervan niet op de hoogte ben.  </w:t>
      </w:r>
    </w:p>
    <w:p w14:paraId="152EEE33" w14:textId="77777777" w:rsidR="00503EA7" w:rsidRDefault="00615B89">
      <w:pPr>
        <w:pStyle w:val="standard"/>
        <w:shd w:val="clear" w:color="auto" w:fill="FFFFFF"/>
        <w:spacing w:before="0" w:after="0"/>
        <w:rPr>
          <w:sz w:val="27"/>
          <w:szCs w:val="27"/>
        </w:rPr>
      </w:pPr>
      <w:r>
        <w:rPr>
          <w:sz w:val="27"/>
          <w:szCs w:val="27"/>
        </w:rPr>
        <w:t xml:space="preserve">Komt u uw kindje brengen met de kinderwagen/buggy of maxi </w:t>
      </w:r>
      <w:proofErr w:type="spellStart"/>
      <w:r>
        <w:rPr>
          <w:sz w:val="27"/>
          <w:szCs w:val="27"/>
        </w:rPr>
        <w:t>cosi</w:t>
      </w:r>
      <w:proofErr w:type="spellEnd"/>
      <w:r>
        <w:rPr>
          <w:sz w:val="27"/>
          <w:szCs w:val="27"/>
        </w:rPr>
        <w:t>, wil ik u vragen deze weer mee naar huis te nemen als u gaat.</w:t>
      </w:r>
    </w:p>
    <w:p w14:paraId="152EEE34" w14:textId="77777777" w:rsidR="00503EA7" w:rsidRDefault="00615B89">
      <w:pPr>
        <w:pStyle w:val="standard"/>
        <w:shd w:val="clear" w:color="auto" w:fill="FFFFFF"/>
        <w:spacing w:before="0" w:after="0"/>
        <w:rPr>
          <w:sz w:val="27"/>
          <w:szCs w:val="27"/>
        </w:rPr>
      </w:pPr>
      <w:r>
        <w:rPr>
          <w:sz w:val="27"/>
          <w:szCs w:val="27"/>
        </w:rPr>
        <w:t>Houd de breng- en haalmomenten zo kort mogelijk, zodat wij kunnen beginnen/verder kunnen met de dag planning. Ook zorgt dat voor minder verwarring voor uw kindje en voor de andere kindjes.</w:t>
      </w:r>
    </w:p>
    <w:p w14:paraId="152EEE35" w14:textId="77777777" w:rsidR="00503EA7" w:rsidRDefault="00615B89">
      <w:pPr>
        <w:pStyle w:val="standard"/>
        <w:shd w:val="clear" w:color="auto" w:fill="FFFFFF"/>
        <w:spacing w:before="0" w:after="0"/>
        <w:rPr>
          <w:sz w:val="27"/>
          <w:szCs w:val="27"/>
        </w:rPr>
      </w:pPr>
      <w:r>
        <w:rPr>
          <w:sz w:val="27"/>
          <w:szCs w:val="27"/>
        </w:rPr>
        <w:t> </w:t>
      </w:r>
    </w:p>
    <w:p w14:paraId="152EEE36" w14:textId="77777777" w:rsidR="00503EA7" w:rsidRDefault="00615B89">
      <w:pPr>
        <w:pStyle w:val="standard"/>
        <w:shd w:val="clear" w:color="auto" w:fill="FFFFFF"/>
        <w:spacing w:before="0" w:after="0"/>
      </w:pPr>
      <w:r>
        <w:rPr>
          <w:sz w:val="27"/>
          <w:szCs w:val="27"/>
          <w:u w:val="single"/>
        </w:rPr>
        <w:t>Gastkind is ziek of wordt ziek tijdens de opvang;</w:t>
      </w:r>
    </w:p>
    <w:p w14:paraId="152EEE37" w14:textId="77777777" w:rsidR="00503EA7" w:rsidRDefault="00615B89">
      <w:pPr>
        <w:pStyle w:val="standard"/>
        <w:shd w:val="clear" w:color="auto" w:fill="FFFFFF"/>
        <w:spacing w:before="0" w:after="0"/>
        <w:rPr>
          <w:sz w:val="27"/>
          <w:szCs w:val="27"/>
        </w:rPr>
      </w:pPr>
      <w:r>
        <w:rPr>
          <w:sz w:val="27"/>
          <w:szCs w:val="27"/>
        </w:rPr>
        <w:t>Als een kind in de opvang ziek wordt en koorts heeft, 38,5 graden of hoger, wordt er altijd contact met u opgenomen, wordt de situatie besproken en wordt er overlegt wat te doen. Als de groepsbezetting het toelaat en het kindje zich goed genoeg voelt om met het ritme van de dag mee te kunnen, is het mogelijk om het kindje in de opvang te laten blijven. Is dit niet mogelijk omdat uw kindje toch veel aandacht en zorg nodig heeft en niet mee kan in het ritme van de groep, wordt u gevraagd uw kindje op te komen</w:t>
      </w:r>
      <w:r>
        <w:rPr>
          <w:sz w:val="27"/>
          <w:szCs w:val="27"/>
        </w:rPr>
        <w:t xml:space="preserve"> halen. In de meeste gevallen is het natuurlijk wel zo, dat een ziek kindje het liefste thuis is bij papa of mama. </w:t>
      </w:r>
    </w:p>
    <w:p w14:paraId="152EEE38" w14:textId="77777777" w:rsidR="00503EA7" w:rsidRDefault="00615B89">
      <w:pPr>
        <w:pStyle w:val="standard"/>
        <w:shd w:val="clear" w:color="auto" w:fill="FFFFFF"/>
        <w:spacing w:before="0" w:after="0"/>
        <w:rPr>
          <w:sz w:val="27"/>
          <w:szCs w:val="27"/>
        </w:rPr>
      </w:pPr>
      <w:r>
        <w:rPr>
          <w:sz w:val="27"/>
          <w:szCs w:val="27"/>
        </w:rPr>
        <w:t xml:space="preserve">Als het kind zich duidelijk niet goed voelt of er is sprake van besmettingsgevaar, denk hierbij aan overgeven, diarree, waterpokken, krentenbaard, </w:t>
      </w:r>
      <w:proofErr w:type="spellStart"/>
      <w:r>
        <w:rPr>
          <w:sz w:val="27"/>
          <w:szCs w:val="27"/>
        </w:rPr>
        <w:t>etc</w:t>
      </w:r>
      <w:proofErr w:type="spellEnd"/>
      <w:r>
        <w:rPr>
          <w:sz w:val="27"/>
          <w:szCs w:val="27"/>
        </w:rPr>
        <w:t>, zal het kind binnen een uur opgehaald moeten worden. Dit gaat ten alle tijden in overleg met de vraagouders. </w:t>
      </w:r>
    </w:p>
    <w:p w14:paraId="152EEE39" w14:textId="77777777" w:rsidR="00503EA7" w:rsidRDefault="00615B89">
      <w:pPr>
        <w:pStyle w:val="standard"/>
        <w:shd w:val="clear" w:color="auto" w:fill="FFFFFF"/>
        <w:spacing w:before="0" w:after="0"/>
        <w:rPr>
          <w:sz w:val="27"/>
          <w:szCs w:val="27"/>
        </w:rPr>
      </w:pPr>
      <w:r>
        <w:rPr>
          <w:sz w:val="27"/>
          <w:szCs w:val="27"/>
        </w:rPr>
        <w:t>Veel voorkomende kinderziekten zijn waterpokken en krentenbaard maar ook hoofdluis, al is dit natuurlijk geen kinderziekten. Daar gelden dan ook duidelijke afspraken voor. Wanneer uw kindje waterpokken heeft, dan mag het kindje pas weer komen als de blaasjes volledig zijn ingedroogd en het kindje zich goed genoeg voelt om met het ritme van de dag mee te kunnen. Dit geld ook voor krentenbaard. </w:t>
      </w:r>
    </w:p>
    <w:p w14:paraId="152EEE3A" w14:textId="77777777" w:rsidR="00503EA7" w:rsidRDefault="00615B89">
      <w:pPr>
        <w:pStyle w:val="standard"/>
        <w:shd w:val="clear" w:color="auto" w:fill="FFFFFF"/>
        <w:spacing w:before="0" w:after="0"/>
        <w:rPr>
          <w:sz w:val="27"/>
          <w:szCs w:val="27"/>
        </w:rPr>
      </w:pPr>
      <w:r>
        <w:rPr>
          <w:sz w:val="27"/>
          <w:szCs w:val="27"/>
        </w:rPr>
        <w:t>Wanneer uw kindje hoofdluis heeft, mag uw kindje weer komen nadat het op de juiste wijze behandeld is en de luizen helemaal weg zijn. </w:t>
      </w:r>
    </w:p>
    <w:p w14:paraId="152EEE3B" w14:textId="77777777" w:rsidR="00503EA7" w:rsidRDefault="00615B89">
      <w:pPr>
        <w:pStyle w:val="standard"/>
        <w:shd w:val="clear" w:color="auto" w:fill="FFFFFF"/>
        <w:spacing w:before="0" w:after="0"/>
        <w:rPr>
          <w:sz w:val="27"/>
          <w:szCs w:val="27"/>
        </w:rPr>
      </w:pPr>
      <w:r>
        <w:rPr>
          <w:sz w:val="27"/>
          <w:szCs w:val="27"/>
        </w:rPr>
        <w:t>Mocht het kindje thuis ziek zijn geworden en u houdt uw kindje thuis, moet dit telefonisch worden doorgegeven. Ook kan er altijd overlegd worden om het kindje toch naar de opvang te brengen. Dit is afhankelijk van de groepsbezetting, maar ook van wat uw kindje heeft en hoe het kindje zich voelt. Deze gereserveerde uren worden wel in rekening gebracht, dit omdat de gastouder beschikbaar is. Over deze uren ontvangt u gewoon kinderopvangtoeslag.</w:t>
      </w:r>
    </w:p>
    <w:p w14:paraId="152EEE3C" w14:textId="77777777" w:rsidR="00503EA7" w:rsidRDefault="00615B89">
      <w:pPr>
        <w:pStyle w:val="standard"/>
        <w:shd w:val="clear" w:color="auto" w:fill="FFFFFF"/>
        <w:spacing w:before="0" w:after="0"/>
        <w:rPr>
          <w:sz w:val="27"/>
          <w:szCs w:val="27"/>
        </w:rPr>
      </w:pPr>
      <w:r>
        <w:rPr>
          <w:sz w:val="27"/>
          <w:szCs w:val="27"/>
        </w:rPr>
        <w:t> </w:t>
      </w:r>
    </w:p>
    <w:p w14:paraId="152EEE3D" w14:textId="77777777" w:rsidR="00503EA7" w:rsidRDefault="00615B89">
      <w:pPr>
        <w:pStyle w:val="standard"/>
        <w:shd w:val="clear" w:color="auto" w:fill="FFFFFF"/>
        <w:spacing w:before="0" w:after="0"/>
      </w:pPr>
      <w:r>
        <w:rPr>
          <w:sz w:val="27"/>
          <w:szCs w:val="27"/>
          <w:u w:val="single"/>
        </w:rPr>
        <w:t>Ziekte/virussen zoals COVID19;</w:t>
      </w:r>
    </w:p>
    <w:p w14:paraId="152EEE3E" w14:textId="77777777" w:rsidR="00503EA7" w:rsidRDefault="00615B89">
      <w:pPr>
        <w:pStyle w:val="standard"/>
        <w:shd w:val="clear" w:color="auto" w:fill="FFFFFF"/>
        <w:spacing w:before="0" w:after="0"/>
        <w:rPr>
          <w:sz w:val="27"/>
          <w:szCs w:val="27"/>
        </w:rPr>
      </w:pPr>
      <w:r>
        <w:rPr>
          <w:sz w:val="27"/>
          <w:szCs w:val="27"/>
        </w:rPr>
        <w:t>Bij dit soort ziekten/virussen zal ik ten alle tijden de richtlijnen volgen die op dat moment van toepassing zijn en waar ik mezelf als gastouder zijnde aan met houden. Doordat ik me hieraan moet houden, moet ik hier strikt en consequent mee omgaan en kan ik geen uitzonderingen maken. </w:t>
      </w:r>
    </w:p>
    <w:p w14:paraId="152EEE3F" w14:textId="77777777" w:rsidR="00503EA7" w:rsidRDefault="00615B89">
      <w:pPr>
        <w:pStyle w:val="standard"/>
        <w:shd w:val="clear" w:color="auto" w:fill="FFFFFF"/>
        <w:spacing w:before="0" w:after="0"/>
        <w:rPr>
          <w:sz w:val="27"/>
          <w:szCs w:val="27"/>
        </w:rPr>
      </w:pPr>
      <w:r>
        <w:rPr>
          <w:sz w:val="27"/>
          <w:szCs w:val="27"/>
        </w:rPr>
        <w:t xml:space="preserve">Het kan dan heel goed voorkomen dat ik moet afwijken van bovenstaande alinea en dat uw kindje met bepaalde klachten niet mag komen of opgehaald moet worden. Wij als gastouder zijnde worden door het gastouderbureau op de hoogte gebracht </w:t>
      </w:r>
      <w:r>
        <w:rPr>
          <w:sz w:val="27"/>
          <w:szCs w:val="27"/>
        </w:rPr>
        <w:lastRenderedPageBreak/>
        <w:t>van de regels en richtlijnen. Deze zal ik altijd met alle ouders delen en u wordt altijd op de hoogte gebracht wanneer er veranderingen van regels en richtlijnen zijn. </w:t>
      </w:r>
    </w:p>
    <w:p w14:paraId="152EEE40" w14:textId="77777777" w:rsidR="00503EA7" w:rsidRDefault="00615B89">
      <w:pPr>
        <w:pStyle w:val="standard"/>
        <w:shd w:val="clear" w:color="auto" w:fill="FFFFFF"/>
        <w:spacing w:before="0" w:after="0"/>
        <w:rPr>
          <w:sz w:val="27"/>
          <w:szCs w:val="27"/>
        </w:rPr>
      </w:pPr>
      <w:r>
        <w:rPr>
          <w:sz w:val="27"/>
          <w:szCs w:val="27"/>
        </w:rPr>
        <w:t> </w:t>
      </w:r>
    </w:p>
    <w:p w14:paraId="152EEE41" w14:textId="77777777" w:rsidR="00503EA7" w:rsidRDefault="00615B89">
      <w:pPr>
        <w:pStyle w:val="standard"/>
        <w:shd w:val="clear" w:color="auto" w:fill="FFFFFF"/>
        <w:spacing w:before="0" w:after="0"/>
      </w:pPr>
      <w:r>
        <w:rPr>
          <w:sz w:val="27"/>
          <w:szCs w:val="27"/>
          <w:u w:val="single"/>
        </w:rPr>
        <w:t>Gastouder ziek;</w:t>
      </w:r>
    </w:p>
    <w:p w14:paraId="152EEE42" w14:textId="77777777" w:rsidR="00503EA7" w:rsidRDefault="00615B89">
      <w:pPr>
        <w:pStyle w:val="standard"/>
        <w:shd w:val="clear" w:color="auto" w:fill="FFFFFF"/>
        <w:spacing w:before="0" w:after="0"/>
        <w:rPr>
          <w:sz w:val="27"/>
          <w:szCs w:val="27"/>
        </w:rPr>
      </w:pPr>
      <w:r>
        <w:rPr>
          <w:sz w:val="27"/>
          <w:szCs w:val="27"/>
        </w:rPr>
        <w:t xml:space="preserve">Wanneer de gastouder ziek is, zal zij de ouders/verzorgers hier direct over informeren. De gastouder/het </w:t>
      </w:r>
      <w:r>
        <w:rPr>
          <w:sz w:val="27"/>
          <w:szCs w:val="27"/>
        </w:rPr>
        <w:t>gastouderbureau probeert zo snel mogelijk een vervangende gastouder te vinden, helaas is vervanging niet altijd te garanderen. Daarom is het aan te raden zelf te zorgen voor een back-up in een eventuele situatie. Deze gereserveerde uren worden niet in rekening gebracht omdat de gastouder niet beschikbaar is. </w:t>
      </w:r>
    </w:p>
    <w:p w14:paraId="152EEE43" w14:textId="77777777" w:rsidR="00503EA7" w:rsidRDefault="00615B89">
      <w:pPr>
        <w:pStyle w:val="standard"/>
        <w:shd w:val="clear" w:color="auto" w:fill="FFFFFF"/>
        <w:spacing w:before="0" w:after="0"/>
        <w:rPr>
          <w:sz w:val="27"/>
          <w:szCs w:val="27"/>
        </w:rPr>
      </w:pPr>
      <w:r>
        <w:rPr>
          <w:sz w:val="27"/>
          <w:szCs w:val="27"/>
        </w:rPr>
        <w:t> </w:t>
      </w:r>
    </w:p>
    <w:p w14:paraId="152EEE44" w14:textId="77777777" w:rsidR="00503EA7" w:rsidRDefault="00615B89">
      <w:pPr>
        <w:pStyle w:val="standard"/>
        <w:shd w:val="clear" w:color="auto" w:fill="FFFFFF"/>
        <w:spacing w:before="0" w:after="0"/>
        <w:rPr>
          <w:sz w:val="27"/>
          <w:szCs w:val="27"/>
        </w:rPr>
      </w:pPr>
      <w:r>
        <w:rPr>
          <w:sz w:val="27"/>
          <w:szCs w:val="27"/>
        </w:rPr>
        <w:t>  </w:t>
      </w:r>
    </w:p>
    <w:p w14:paraId="152EEE45" w14:textId="77777777" w:rsidR="00503EA7" w:rsidRDefault="00615B89">
      <w:pPr>
        <w:pStyle w:val="standard"/>
        <w:shd w:val="clear" w:color="auto" w:fill="FFFFFF"/>
        <w:spacing w:before="0" w:after="0"/>
      </w:pPr>
      <w:r>
        <w:rPr>
          <w:sz w:val="27"/>
          <w:szCs w:val="27"/>
          <w:u w:val="single"/>
        </w:rPr>
        <w:t>Vakanties, verlof en vrije dagen;</w:t>
      </w:r>
    </w:p>
    <w:p w14:paraId="152EEE46" w14:textId="77777777" w:rsidR="00503EA7" w:rsidRDefault="00615B89">
      <w:pPr>
        <w:pStyle w:val="standard"/>
        <w:shd w:val="clear" w:color="auto" w:fill="FFFFFF"/>
        <w:spacing w:before="0" w:after="0"/>
        <w:rPr>
          <w:sz w:val="27"/>
          <w:szCs w:val="27"/>
        </w:rPr>
      </w:pPr>
      <w:r>
        <w:rPr>
          <w:sz w:val="27"/>
          <w:szCs w:val="27"/>
        </w:rPr>
        <w:t xml:space="preserve">Vakanties en verlofdagen (vrije dagen) moeten minimaal 1 maand van tevoren schriftelijk worden doorgegeven. </w:t>
      </w:r>
      <w:r>
        <w:rPr>
          <w:sz w:val="27"/>
          <w:szCs w:val="27"/>
        </w:rPr>
        <w:br/>
      </w:r>
      <w:r>
        <w:rPr>
          <w:sz w:val="27"/>
          <w:szCs w:val="27"/>
        </w:rPr>
        <w:br/>
      </w:r>
      <w:r>
        <w:rPr>
          <w:sz w:val="27"/>
          <w:szCs w:val="27"/>
        </w:rPr>
        <w:t xml:space="preserve">De vakanties van 2025 is </w:t>
      </w:r>
    </w:p>
    <w:p w14:paraId="152EEE47" w14:textId="77777777" w:rsidR="00503EA7" w:rsidRDefault="00503EA7">
      <w:pPr>
        <w:pStyle w:val="standard"/>
        <w:shd w:val="clear" w:color="auto" w:fill="FFFFFF"/>
        <w:spacing w:before="0" w:after="0"/>
        <w:rPr>
          <w:sz w:val="27"/>
          <w:szCs w:val="27"/>
        </w:rPr>
      </w:pPr>
    </w:p>
    <w:p w14:paraId="152EEE48" w14:textId="77777777" w:rsidR="00503EA7" w:rsidRDefault="00615B89">
      <w:pPr>
        <w:pStyle w:val="HTML-voorafopgemaakt"/>
        <w:shd w:val="clear" w:color="auto" w:fill="FFFFFF"/>
      </w:pPr>
      <w:r>
        <w:rPr>
          <w:rFonts w:ascii="Times New Roman" w:hAnsi="Times New Roman"/>
          <w:sz w:val="27"/>
          <w:szCs w:val="27"/>
        </w:rPr>
        <w:t xml:space="preserve">26-06-2025 t/m </w:t>
      </w:r>
      <w:r>
        <w:rPr>
          <w:rFonts w:ascii="Times New Roman" w:hAnsi="Times New Roman"/>
          <w:sz w:val="27"/>
          <w:szCs w:val="27"/>
        </w:rPr>
        <w:t>30-06-2025</w:t>
      </w:r>
      <w:r>
        <w:rPr>
          <w:rFonts w:ascii="Times New Roman" w:hAnsi="Times New Roman"/>
          <w:sz w:val="27"/>
          <w:szCs w:val="27"/>
        </w:rPr>
        <w:br/>
      </w:r>
      <w:r>
        <w:rPr>
          <w:rFonts w:ascii="Times New Roman" w:hAnsi="Times New Roman"/>
          <w:color w:val="212529"/>
          <w:sz w:val="27"/>
          <w:szCs w:val="27"/>
        </w:rPr>
        <w:t xml:space="preserve">12-07-2025 t/m 01-08-2025 (week 29 </w:t>
      </w:r>
      <w:proofErr w:type="spellStart"/>
      <w:r>
        <w:rPr>
          <w:rFonts w:ascii="Times New Roman" w:hAnsi="Times New Roman"/>
          <w:color w:val="212529"/>
          <w:sz w:val="27"/>
          <w:szCs w:val="27"/>
        </w:rPr>
        <w:t>tm</w:t>
      </w:r>
      <w:proofErr w:type="spellEnd"/>
      <w:r>
        <w:rPr>
          <w:rFonts w:ascii="Times New Roman" w:hAnsi="Times New Roman"/>
          <w:color w:val="212529"/>
          <w:sz w:val="27"/>
          <w:szCs w:val="27"/>
        </w:rPr>
        <w:t xml:space="preserve"> 31)</w:t>
      </w:r>
      <w:r>
        <w:rPr>
          <w:rFonts w:ascii="Times New Roman" w:hAnsi="Times New Roman"/>
          <w:color w:val="212529"/>
          <w:sz w:val="27"/>
          <w:szCs w:val="27"/>
        </w:rPr>
        <w:br/>
      </w:r>
      <w:r>
        <w:rPr>
          <w:rFonts w:ascii="Times New Roman" w:hAnsi="Times New Roman"/>
          <w:color w:val="212529"/>
          <w:sz w:val="27"/>
          <w:szCs w:val="27"/>
        </w:rPr>
        <w:t>22-12-2025 t/m 02-01-2026 (week 52 en week 1)</w:t>
      </w:r>
    </w:p>
    <w:p w14:paraId="152EEE49" w14:textId="77777777" w:rsidR="00503EA7" w:rsidRDefault="00503EA7">
      <w:pPr>
        <w:pStyle w:val="HTML-voorafopgemaakt"/>
        <w:shd w:val="clear" w:color="auto" w:fill="FFFFFF"/>
        <w:rPr>
          <w:rFonts w:ascii="Times New Roman" w:hAnsi="Times New Roman"/>
          <w:color w:val="212529"/>
          <w:sz w:val="27"/>
          <w:szCs w:val="27"/>
        </w:rPr>
      </w:pPr>
    </w:p>
    <w:p w14:paraId="152EEE4A" w14:textId="77777777" w:rsidR="00503EA7" w:rsidRDefault="00615B89">
      <w:pPr>
        <w:pStyle w:val="HTML-voorafopgemaakt"/>
        <w:shd w:val="clear" w:color="auto" w:fill="FFFFFF"/>
        <w:rPr>
          <w:rFonts w:ascii="Times New Roman" w:hAnsi="Times New Roman"/>
          <w:color w:val="212529"/>
          <w:sz w:val="27"/>
          <w:szCs w:val="27"/>
        </w:rPr>
      </w:pPr>
      <w:r>
        <w:rPr>
          <w:rFonts w:ascii="Times New Roman" w:hAnsi="Times New Roman"/>
          <w:color w:val="212529"/>
          <w:sz w:val="27"/>
          <w:szCs w:val="27"/>
        </w:rPr>
        <w:t xml:space="preserve">Vrije dagen </w:t>
      </w:r>
      <w:r>
        <w:rPr>
          <w:rFonts w:ascii="Times New Roman" w:hAnsi="Times New Roman"/>
          <w:color w:val="212529"/>
          <w:sz w:val="27"/>
          <w:szCs w:val="27"/>
        </w:rPr>
        <w:br/>
      </w:r>
      <w:r>
        <w:rPr>
          <w:rFonts w:ascii="Times New Roman" w:hAnsi="Times New Roman"/>
          <w:color w:val="212529"/>
          <w:sz w:val="27"/>
          <w:szCs w:val="27"/>
        </w:rPr>
        <w:t>18-06-2025</w:t>
      </w:r>
    </w:p>
    <w:p w14:paraId="152EEE4B" w14:textId="77777777" w:rsidR="00503EA7" w:rsidRDefault="00503EA7">
      <w:pPr>
        <w:pStyle w:val="HTML-voorafopgemaakt"/>
        <w:shd w:val="clear" w:color="auto" w:fill="FFFFFF"/>
        <w:rPr>
          <w:rFonts w:ascii="Times New Roman" w:hAnsi="Times New Roman"/>
          <w:color w:val="212529"/>
          <w:sz w:val="27"/>
          <w:szCs w:val="27"/>
        </w:rPr>
      </w:pPr>
    </w:p>
    <w:p w14:paraId="152EEE4C" w14:textId="77777777" w:rsidR="00503EA7" w:rsidRDefault="00615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olor w:val="212529"/>
          <w:kern w:val="0"/>
          <w:sz w:val="27"/>
          <w:szCs w:val="27"/>
          <w:lang w:eastAsia="nl-NL"/>
        </w:rPr>
      </w:pPr>
      <w:r>
        <w:rPr>
          <w:rFonts w:ascii="Times New Roman" w:eastAsia="Times New Roman" w:hAnsi="Times New Roman"/>
          <w:color w:val="212529"/>
          <w:kern w:val="0"/>
          <w:sz w:val="27"/>
          <w:szCs w:val="27"/>
          <w:lang w:eastAsia="nl-NL"/>
        </w:rPr>
        <w:t>Goede Vrijdag: vrijdag 18 april 2025</w:t>
      </w:r>
      <w:r>
        <w:rPr>
          <w:rFonts w:ascii="Times New Roman" w:eastAsia="Times New Roman" w:hAnsi="Times New Roman"/>
          <w:color w:val="212529"/>
          <w:kern w:val="0"/>
          <w:sz w:val="27"/>
          <w:szCs w:val="27"/>
          <w:lang w:eastAsia="nl-NL"/>
        </w:rPr>
        <w:br/>
      </w:r>
      <w:r>
        <w:rPr>
          <w:rFonts w:ascii="Times New Roman" w:eastAsia="Times New Roman" w:hAnsi="Times New Roman"/>
          <w:color w:val="212529"/>
          <w:kern w:val="0"/>
          <w:sz w:val="27"/>
          <w:szCs w:val="27"/>
          <w:lang w:eastAsia="nl-NL"/>
        </w:rPr>
        <w:t>Pasen (eerste en tweede paasdag): zondag 20 april en maandag 21 april</w:t>
      </w:r>
      <w:r>
        <w:rPr>
          <w:rFonts w:ascii="Times New Roman" w:eastAsia="Times New Roman" w:hAnsi="Times New Roman"/>
          <w:color w:val="212529"/>
          <w:kern w:val="0"/>
          <w:sz w:val="27"/>
          <w:szCs w:val="27"/>
          <w:lang w:eastAsia="nl-NL"/>
        </w:rPr>
        <w:br/>
      </w:r>
      <w:r>
        <w:rPr>
          <w:rFonts w:ascii="Times New Roman" w:eastAsia="Times New Roman" w:hAnsi="Times New Roman"/>
          <w:color w:val="212529"/>
          <w:kern w:val="0"/>
          <w:sz w:val="27"/>
          <w:szCs w:val="27"/>
          <w:lang w:eastAsia="nl-NL"/>
        </w:rPr>
        <w:t>Hemelvaartsdag: donderdag 29 mei 2025</w:t>
      </w:r>
      <w:r>
        <w:rPr>
          <w:rFonts w:ascii="Times New Roman" w:eastAsia="Times New Roman" w:hAnsi="Times New Roman"/>
          <w:color w:val="212529"/>
          <w:kern w:val="0"/>
          <w:sz w:val="27"/>
          <w:szCs w:val="27"/>
          <w:lang w:eastAsia="nl-NL"/>
        </w:rPr>
        <w:br/>
      </w:r>
      <w:r>
        <w:rPr>
          <w:rFonts w:ascii="Times New Roman" w:eastAsia="Times New Roman" w:hAnsi="Times New Roman"/>
          <w:color w:val="212529"/>
          <w:kern w:val="0"/>
          <w:sz w:val="27"/>
          <w:szCs w:val="27"/>
          <w:lang w:eastAsia="nl-NL"/>
        </w:rPr>
        <w:t>Pinksteren (eerste en tweede pinksterdag): zondag 8 en maandag 9 juni 2025</w:t>
      </w:r>
      <w:r>
        <w:rPr>
          <w:rFonts w:ascii="Times New Roman" w:eastAsia="Times New Roman" w:hAnsi="Times New Roman"/>
          <w:color w:val="212529"/>
          <w:kern w:val="0"/>
          <w:sz w:val="27"/>
          <w:szCs w:val="27"/>
          <w:lang w:eastAsia="nl-NL"/>
        </w:rPr>
        <w:br/>
      </w:r>
      <w:r>
        <w:rPr>
          <w:rFonts w:ascii="Times New Roman" w:eastAsia="Times New Roman" w:hAnsi="Times New Roman"/>
          <w:color w:val="212529"/>
          <w:kern w:val="0"/>
          <w:sz w:val="27"/>
          <w:szCs w:val="27"/>
          <w:lang w:eastAsia="nl-NL"/>
        </w:rPr>
        <w:t>Kerstmis (eerste en tweede kerstdag): donderdag 25 en vrijdag 26 december 2025</w:t>
      </w:r>
    </w:p>
    <w:p w14:paraId="152EEE4D" w14:textId="77777777" w:rsidR="00503EA7" w:rsidRDefault="00615B89">
      <w:pPr>
        <w:pStyle w:val="standard"/>
        <w:shd w:val="clear" w:color="auto" w:fill="FFFFFF"/>
        <w:spacing w:before="0" w:after="0"/>
        <w:rPr>
          <w:sz w:val="27"/>
          <w:szCs w:val="27"/>
        </w:rPr>
      </w:pPr>
      <w:r>
        <w:rPr>
          <w:sz w:val="27"/>
          <w:szCs w:val="27"/>
        </w:rPr>
        <w:t> </w:t>
      </w:r>
    </w:p>
    <w:p w14:paraId="152EEE4E" w14:textId="77777777" w:rsidR="00503EA7" w:rsidRDefault="00615B89">
      <w:pPr>
        <w:pStyle w:val="standard"/>
        <w:shd w:val="clear" w:color="auto" w:fill="FFFFFF"/>
        <w:spacing w:before="0" w:after="0"/>
        <w:rPr>
          <w:sz w:val="27"/>
          <w:szCs w:val="27"/>
        </w:rPr>
      </w:pPr>
      <w:r>
        <w:rPr>
          <w:sz w:val="27"/>
          <w:szCs w:val="27"/>
        </w:rPr>
        <w:t>Neemt u als vraagouder buiten deze  weken nog vakantie, worden deze gereserveerde uren 100% in rekening gebracht. U betaalt naar beschikbaarheid. Dat betekent dat u als vraagouder 47 weken per jaar aan gereserveerde uren afneemt. Bij zwangerschapsverlof of ziekte worden de gereserveerde uren ook 100% in rekening gebracht, daar altijd de mogelijkheid is uw kindje de gereserveerde uren te brengen.</w:t>
      </w:r>
    </w:p>
    <w:p w14:paraId="152EEE4F" w14:textId="77777777" w:rsidR="00503EA7" w:rsidRDefault="00615B89">
      <w:pPr>
        <w:pStyle w:val="standard"/>
        <w:shd w:val="clear" w:color="auto" w:fill="FFFFFF"/>
        <w:spacing w:before="0" w:after="0"/>
        <w:rPr>
          <w:sz w:val="27"/>
          <w:szCs w:val="27"/>
        </w:rPr>
      </w:pPr>
      <w:r>
        <w:rPr>
          <w:sz w:val="27"/>
          <w:szCs w:val="27"/>
        </w:rPr>
        <w:t>Belangrijk voor u is dat wanneer de gastouder niet beschikbaar is en dus geen opvang kan bieden, dus ziek/vrij is of vakantie heeft, er dan geen uren in rekening worden gebracht.</w:t>
      </w:r>
    </w:p>
    <w:p w14:paraId="152EEE50" w14:textId="77777777" w:rsidR="00503EA7" w:rsidRDefault="00615B89">
      <w:pPr>
        <w:pStyle w:val="standard"/>
        <w:shd w:val="clear" w:color="auto" w:fill="FFFFFF"/>
        <w:spacing w:before="0" w:after="0"/>
        <w:rPr>
          <w:sz w:val="27"/>
          <w:szCs w:val="27"/>
        </w:rPr>
      </w:pPr>
      <w:r>
        <w:rPr>
          <w:sz w:val="27"/>
          <w:szCs w:val="27"/>
        </w:rPr>
        <w:t> </w:t>
      </w:r>
    </w:p>
    <w:p w14:paraId="152EEE51" w14:textId="77777777" w:rsidR="00503EA7" w:rsidRDefault="00503EA7">
      <w:pPr>
        <w:pStyle w:val="standard"/>
        <w:shd w:val="clear" w:color="auto" w:fill="FFFFFF"/>
        <w:spacing w:before="0" w:after="0"/>
        <w:rPr>
          <w:sz w:val="27"/>
          <w:szCs w:val="27"/>
          <w:u w:val="single"/>
        </w:rPr>
      </w:pPr>
    </w:p>
    <w:p w14:paraId="152EEE52" w14:textId="77777777" w:rsidR="00503EA7" w:rsidRDefault="00615B89">
      <w:pPr>
        <w:pStyle w:val="standard"/>
        <w:shd w:val="clear" w:color="auto" w:fill="FFFFFF"/>
        <w:spacing w:before="0" w:after="0"/>
      </w:pPr>
      <w:r>
        <w:rPr>
          <w:sz w:val="27"/>
          <w:szCs w:val="27"/>
          <w:u w:val="single"/>
        </w:rPr>
        <w:t>Wat geeft u uw kind mee naar de opvang?;</w:t>
      </w:r>
    </w:p>
    <w:p w14:paraId="152EEE53" w14:textId="77777777" w:rsidR="00503EA7" w:rsidRDefault="00615B89">
      <w:pPr>
        <w:pStyle w:val="standard"/>
        <w:shd w:val="clear" w:color="auto" w:fill="FFFFFF"/>
        <w:spacing w:before="0" w:after="0"/>
      </w:pPr>
      <w:r>
        <w:rPr>
          <w:i/>
          <w:iCs/>
          <w:sz w:val="27"/>
          <w:szCs w:val="27"/>
        </w:rPr>
        <w:t>Geef uw kind geen nieuwe/goede kleding aan omdat deze vies kunnen worden!</w:t>
      </w:r>
    </w:p>
    <w:p w14:paraId="152EEE54" w14:textId="77777777" w:rsidR="00503EA7" w:rsidRDefault="00615B89">
      <w:pPr>
        <w:pStyle w:val="standard"/>
        <w:shd w:val="clear" w:color="auto" w:fill="FFFFFF"/>
        <w:spacing w:before="0" w:after="0"/>
        <w:ind w:left="720" w:hanging="360"/>
      </w:pPr>
      <w:r>
        <w:rPr>
          <w:rFonts w:ascii="OpenSymbol" w:hAnsi="OpenSymbol"/>
        </w:rPr>
        <w:lastRenderedPageBreak/>
        <w:t>–</w:t>
      </w:r>
      <w:r>
        <w:rPr>
          <w:sz w:val="14"/>
          <w:szCs w:val="14"/>
        </w:rPr>
        <w:t>      </w:t>
      </w:r>
      <w:r>
        <w:rPr>
          <w:rFonts w:ascii="Comic Sans MS" w:hAnsi="Comic Sans MS"/>
        </w:rPr>
        <w:t>Fles-/borstvoeding met een fles, geef altijd extra voeding mee </w:t>
      </w:r>
    </w:p>
    <w:p w14:paraId="152EEE55"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Maaltijdpotjes</w:t>
      </w:r>
    </w:p>
    <w:p w14:paraId="152EEE56" w14:textId="77777777" w:rsidR="00503EA7" w:rsidRDefault="00615B89">
      <w:pPr>
        <w:pStyle w:val="standard"/>
        <w:numPr>
          <w:ilvl w:val="0"/>
          <w:numId w:val="1"/>
        </w:numPr>
        <w:shd w:val="clear" w:color="auto" w:fill="FFFFFF"/>
        <w:spacing w:before="0" w:after="0"/>
        <w:rPr>
          <w:rFonts w:ascii="Comic Sans MS" w:hAnsi="Comic Sans MS"/>
        </w:rPr>
      </w:pPr>
      <w:r>
        <w:rPr>
          <w:rFonts w:ascii="Comic Sans MS" w:hAnsi="Comic Sans MS"/>
        </w:rPr>
        <w:t>Tas voor vieze wasbare luiers en/of vieze kleding</w:t>
      </w:r>
    </w:p>
    <w:p w14:paraId="152EEE57" w14:textId="77777777" w:rsidR="00503EA7" w:rsidRDefault="00615B89">
      <w:pPr>
        <w:pStyle w:val="standard"/>
        <w:numPr>
          <w:ilvl w:val="0"/>
          <w:numId w:val="1"/>
        </w:numPr>
        <w:shd w:val="clear" w:color="auto" w:fill="FFFFFF"/>
        <w:spacing w:before="0" w:after="0"/>
        <w:rPr>
          <w:rFonts w:ascii="Comic Sans MS" w:hAnsi="Comic Sans MS"/>
        </w:rPr>
      </w:pPr>
      <w:r>
        <w:rPr>
          <w:rFonts w:ascii="Comic Sans MS" w:hAnsi="Comic Sans MS"/>
        </w:rPr>
        <w:t xml:space="preserve">Slofjes </w:t>
      </w:r>
      <w:r>
        <w:rPr>
          <w:rFonts w:ascii="Comic Sans MS" w:hAnsi="Comic Sans MS"/>
        </w:rPr>
        <w:t>(deze graag achterlaten)</w:t>
      </w:r>
    </w:p>
    <w:p w14:paraId="152EEE58"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Reserve kleding</w:t>
      </w:r>
    </w:p>
    <w:p w14:paraId="152EEE59"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Slaapzak als uw kindje hier thuis in slaapt</w:t>
      </w:r>
    </w:p>
    <w:p w14:paraId="152EEE5A"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Speen en/of knuffel</w:t>
      </w:r>
    </w:p>
    <w:p w14:paraId="152EEE5B"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Zonnebrand (dit i.v.m. allergieën en/of wensen) </w:t>
      </w:r>
    </w:p>
    <w:p w14:paraId="152EEE5C"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 xml:space="preserve">Eventueel een toilettas met daarin zetpillen, druppels voor de </w:t>
      </w:r>
      <w:r>
        <w:rPr>
          <w:rFonts w:ascii="Comic Sans MS" w:hAnsi="Comic Sans MS"/>
        </w:rPr>
        <w:t xml:space="preserve">tanden, </w:t>
      </w:r>
      <w:proofErr w:type="spellStart"/>
      <w:r>
        <w:rPr>
          <w:rFonts w:ascii="Comic Sans MS" w:hAnsi="Comic Sans MS"/>
        </w:rPr>
        <w:t>etc</w:t>
      </w:r>
      <w:proofErr w:type="spellEnd"/>
    </w:p>
    <w:p w14:paraId="152EEE5D" w14:textId="77777777" w:rsidR="00503EA7" w:rsidRDefault="00615B89">
      <w:pPr>
        <w:pStyle w:val="standard"/>
        <w:shd w:val="clear" w:color="auto" w:fill="FFFFFF"/>
        <w:spacing w:before="0" w:after="0"/>
        <w:rPr>
          <w:sz w:val="27"/>
          <w:szCs w:val="27"/>
        </w:rPr>
      </w:pPr>
      <w:r>
        <w:rPr>
          <w:sz w:val="27"/>
          <w:szCs w:val="27"/>
        </w:rPr>
        <w:t> </w:t>
      </w:r>
    </w:p>
    <w:p w14:paraId="152EEE5E" w14:textId="77777777" w:rsidR="00503EA7" w:rsidRDefault="00615B89">
      <w:pPr>
        <w:pStyle w:val="standard"/>
        <w:shd w:val="clear" w:color="auto" w:fill="FFFFFF"/>
        <w:spacing w:before="0" w:after="0"/>
      </w:pPr>
      <w:r>
        <w:rPr>
          <w:sz w:val="27"/>
          <w:szCs w:val="27"/>
          <w:u w:val="single"/>
        </w:rPr>
        <w:t>De gastouder zorgt voor;</w:t>
      </w:r>
    </w:p>
    <w:p w14:paraId="152EEE5F"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Fruit</w:t>
      </w:r>
    </w:p>
    <w:p w14:paraId="152EEE60"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Brood en beleg</w:t>
      </w:r>
    </w:p>
    <w:p w14:paraId="152EEE61"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Een tussendoortje</w:t>
      </w:r>
    </w:p>
    <w:p w14:paraId="152EEE62" w14:textId="77777777" w:rsidR="00503EA7" w:rsidRDefault="00615B89">
      <w:pPr>
        <w:pStyle w:val="standard"/>
        <w:shd w:val="clear" w:color="auto" w:fill="FFFFFF"/>
        <w:spacing w:before="0" w:after="0"/>
        <w:ind w:left="720" w:hanging="360"/>
      </w:pPr>
      <w:r>
        <w:rPr>
          <w:rFonts w:ascii="OpenSymbol" w:hAnsi="OpenSymbol"/>
        </w:rPr>
        <w:t>–</w:t>
      </w:r>
      <w:r>
        <w:rPr>
          <w:sz w:val="14"/>
          <w:szCs w:val="14"/>
        </w:rPr>
        <w:t>      </w:t>
      </w:r>
      <w:r>
        <w:rPr>
          <w:rFonts w:ascii="Comic Sans MS" w:hAnsi="Comic Sans MS"/>
        </w:rPr>
        <w:t>Drinken</w:t>
      </w:r>
    </w:p>
    <w:p w14:paraId="152EEE63" w14:textId="77777777" w:rsidR="00503EA7" w:rsidRDefault="00615B89">
      <w:pPr>
        <w:pStyle w:val="standard"/>
        <w:numPr>
          <w:ilvl w:val="0"/>
          <w:numId w:val="1"/>
        </w:numPr>
        <w:shd w:val="clear" w:color="auto" w:fill="FFFFFF"/>
        <w:spacing w:before="0" w:after="0"/>
      </w:pPr>
      <w:r>
        <w:rPr>
          <w:rFonts w:ascii="Comic Sans MS" w:hAnsi="Comic Sans MS"/>
        </w:rPr>
        <w:t>luiers</w:t>
      </w:r>
    </w:p>
    <w:p w14:paraId="152EEE64" w14:textId="77777777" w:rsidR="00503EA7" w:rsidRDefault="00615B89">
      <w:pPr>
        <w:pStyle w:val="standard"/>
        <w:shd w:val="clear" w:color="auto" w:fill="FFFFFF"/>
        <w:spacing w:before="0" w:after="0"/>
        <w:rPr>
          <w:sz w:val="27"/>
          <w:szCs w:val="27"/>
        </w:rPr>
      </w:pPr>
      <w:r>
        <w:rPr>
          <w:sz w:val="27"/>
          <w:szCs w:val="27"/>
        </w:rPr>
        <w:t> </w:t>
      </w:r>
    </w:p>
    <w:p w14:paraId="152EEE65" w14:textId="77777777" w:rsidR="00503EA7" w:rsidRDefault="00615B89">
      <w:pPr>
        <w:pStyle w:val="standard"/>
        <w:shd w:val="clear" w:color="auto" w:fill="FFFFFF"/>
        <w:spacing w:before="0" w:after="0"/>
      </w:pPr>
      <w:r>
        <w:rPr>
          <w:sz w:val="27"/>
          <w:szCs w:val="27"/>
          <w:u w:val="single"/>
        </w:rPr>
        <w:t>Ontbijt/lunch/diner;</w:t>
      </w:r>
    </w:p>
    <w:p w14:paraId="152EEE66" w14:textId="77777777" w:rsidR="00503EA7" w:rsidRDefault="00615B89">
      <w:pPr>
        <w:pStyle w:val="standard"/>
        <w:shd w:val="clear" w:color="auto" w:fill="FFFFFF"/>
        <w:spacing w:before="0" w:after="0"/>
        <w:rPr>
          <w:sz w:val="27"/>
          <w:szCs w:val="27"/>
        </w:rPr>
      </w:pPr>
      <w:r>
        <w:rPr>
          <w:sz w:val="27"/>
          <w:szCs w:val="27"/>
        </w:rPr>
        <w:t xml:space="preserve">Gastouder </w:t>
      </w:r>
      <w:proofErr w:type="spellStart"/>
      <w:r>
        <w:rPr>
          <w:sz w:val="27"/>
          <w:szCs w:val="27"/>
        </w:rPr>
        <w:t>Pebbles</w:t>
      </w:r>
      <w:proofErr w:type="spellEnd"/>
      <w:r>
        <w:rPr>
          <w:sz w:val="27"/>
          <w:szCs w:val="27"/>
        </w:rPr>
        <w:t xml:space="preserve"> gaat ervan uit dat uw kindje thuis al heeft ontbeten. Je mag ook een ontbijtje meegeven, zodat uw kindje hier kan eten. Bij nachtopvang zit het ontbijt erbij in. </w:t>
      </w:r>
    </w:p>
    <w:p w14:paraId="152EEE67" w14:textId="77777777" w:rsidR="00503EA7" w:rsidRDefault="00615B89">
      <w:pPr>
        <w:pStyle w:val="standard"/>
        <w:shd w:val="clear" w:color="auto" w:fill="FFFFFF"/>
        <w:spacing w:before="0" w:after="0"/>
        <w:rPr>
          <w:sz w:val="27"/>
          <w:szCs w:val="27"/>
        </w:rPr>
      </w:pPr>
      <w:r>
        <w:rPr>
          <w:sz w:val="27"/>
          <w:szCs w:val="27"/>
        </w:rPr>
        <w:t>Voor de lunch moet het kindje uiterlijk om 12.00 uur in de opvang zijn, dat is de tijd dat we hier gaan lunchen. </w:t>
      </w:r>
    </w:p>
    <w:p w14:paraId="152EEE68" w14:textId="77777777" w:rsidR="00503EA7" w:rsidRDefault="00615B89">
      <w:pPr>
        <w:pStyle w:val="standard"/>
        <w:shd w:val="clear" w:color="auto" w:fill="FFFFFF"/>
        <w:spacing w:before="0" w:after="0"/>
        <w:rPr>
          <w:sz w:val="27"/>
          <w:szCs w:val="27"/>
        </w:rPr>
      </w:pPr>
      <w:r>
        <w:rPr>
          <w:sz w:val="27"/>
          <w:szCs w:val="27"/>
        </w:rPr>
        <w:t> </w:t>
      </w:r>
    </w:p>
    <w:p w14:paraId="152EEE69" w14:textId="77777777" w:rsidR="00503EA7" w:rsidRDefault="00615B89">
      <w:pPr>
        <w:pStyle w:val="standard"/>
        <w:shd w:val="clear" w:color="auto" w:fill="FFFFFF"/>
        <w:spacing w:before="0" w:after="0"/>
        <w:rPr>
          <w:sz w:val="27"/>
          <w:szCs w:val="27"/>
        </w:rPr>
      </w:pPr>
      <w:r>
        <w:rPr>
          <w:sz w:val="27"/>
          <w:szCs w:val="27"/>
        </w:rPr>
        <w:t> Mocht er sprake zijn van speciale voeding i.v.m. diëten of allergieën of speciale wensen zoals suikervrije producten, dient u hiervoor zelf zorg te dragen. </w:t>
      </w:r>
    </w:p>
    <w:p w14:paraId="152EEE6A" w14:textId="77777777" w:rsidR="00503EA7" w:rsidRDefault="00615B89">
      <w:pPr>
        <w:pStyle w:val="standard"/>
        <w:shd w:val="clear" w:color="auto" w:fill="FFFFFF"/>
        <w:spacing w:before="0" w:after="0"/>
        <w:rPr>
          <w:sz w:val="27"/>
          <w:szCs w:val="27"/>
        </w:rPr>
      </w:pPr>
      <w:r>
        <w:rPr>
          <w:sz w:val="27"/>
          <w:szCs w:val="27"/>
        </w:rPr>
        <w:t xml:space="preserve">Bij Gastouder </w:t>
      </w:r>
      <w:proofErr w:type="spellStart"/>
      <w:r>
        <w:rPr>
          <w:sz w:val="27"/>
          <w:szCs w:val="27"/>
        </w:rPr>
        <w:t>Pebbles</w:t>
      </w:r>
      <w:proofErr w:type="spellEnd"/>
      <w:r>
        <w:rPr>
          <w:sz w:val="27"/>
          <w:szCs w:val="27"/>
        </w:rPr>
        <w:t xml:space="preserve"> wordt er gevarieerd en gezond gegeten. Dat betekent dat er gevarieerd beleg wordt aangeboden met dagelijkse een beperkte keuze. De tussendoortjes bestaan uit een gezond koekje, een soepstengel, een </w:t>
      </w:r>
      <w:proofErr w:type="spellStart"/>
      <w:r>
        <w:rPr>
          <w:sz w:val="27"/>
          <w:szCs w:val="27"/>
        </w:rPr>
        <w:t>rijstewafel</w:t>
      </w:r>
      <w:proofErr w:type="spellEnd"/>
      <w:r>
        <w:rPr>
          <w:sz w:val="27"/>
          <w:szCs w:val="27"/>
        </w:rPr>
        <w:t>, etc. De kindjes kunnen kiezen uit ranja en water en bij de lunch kunnen de kindjes melk krijgen. Bij speciale gelegenheden zoals bijvoorbeeld carnaval of andere feestelijke dagen wordt er wel wat extra gedaan zoals pannenkoeken of tosti’s gegeten en wat lekkers wat bij de gelegenheid hoort. D</w:t>
      </w:r>
      <w:r>
        <w:rPr>
          <w:sz w:val="27"/>
          <w:szCs w:val="27"/>
        </w:rPr>
        <w:t>it beperk ik tot deze speciale gelegenheden, zo blijft het speciaal en wordt het geen gewoonten. Ook wordt er weleens wat lekkers gebakken zoals koekjes of bladerdeeghapjes. </w:t>
      </w:r>
    </w:p>
    <w:p w14:paraId="152EEE6B" w14:textId="77777777" w:rsidR="00503EA7" w:rsidRDefault="00503EA7">
      <w:pPr>
        <w:pStyle w:val="standard"/>
        <w:shd w:val="clear" w:color="auto" w:fill="FFFFFF"/>
        <w:spacing w:before="0" w:after="0"/>
        <w:rPr>
          <w:sz w:val="27"/>
          <w:szCs w:val="27"/>
        </w:rPr>
      </w:pPr>
    </w:p>
    <w:p w14:paraId="152EEE6C" w14:textId="77777777" w:rsidR="00503EA7" w:rsidRDefault="00615B89">
      <w:pPr>
        <w:pStyle w:val="standard"/>
        <w:shd w:val="clear" w:color="auto" w:fill="FFFFFF"/>
        <w:spacing w:before="0" w:after="0"/>
        <w:rPr>
          <w:sz w:val="27"/>
          <w:szCs w:val="27"/>
        </w:rPr>
      </w:pPr>
      <w:r>
        <w:rPr>
          <w:sz w:val="27"/>
          <w:szCs w:val="27"/>
        </w:rPr>
        <w:t xml:space="preserve">Met het avondeten kan er meegegeten worden. Hierbij wel in acht nemen dat ik het graag via de mail of whatsapp een dag van te voren wil weten. Natuurlijk kan u altijd met onvoorziene omstandigheden even bellen. Met het avondeten wordt een extra uur gerekend. </w:t>
      </w:r>
    </w:p>
    <w:p w14:paraId="152EEE6D" w14:textId="77777777" w:rsidR="00503EA7" w:rsidRDefault="00615B89">
      <w:pPr>
        <w:pStyle w:val="standard"/>
        <w:shd w:val="clear" w:color="auto" w:fill="FFFFFF"/>
        <w:spacing w:before="0" w:after="0"/>
        <w:rPr>
          <w:sz w:val="27"/>
          <w:szCs w:val="27"/>
        </w:rPr>
      </w:pPr>
      <w:r>
        <w:rPr>
          <w:sz w:val="27"/>
          <w:szCs w:val="27"/>
        </w:rPr>
        <w:t> </w:t>
      </w:r>
    </w:p>
    <w:p w14:paraId="152EEE6E" w14:textId="77777777" w:rsidR="00503EA7" w:rsidRDefault="00615B89">
      <w:pPr>
        <w:pStyle w:val="standard"/>
        <w:shd w:val="clear" w:color="auto" w:fill="FFFFFF"/>
        <w:spacing w:before="0" w:after="0"/>
        <w:rPr>
          <w:sz w:val="27"/>
          <w:szCs w:val="27"/>
        </w:rPr>
      </w:pPr>
      <w:r>
        <w:rPr>
          <w:sz w:val="27"/>
          <w:szCs w:val="27"/>
        </w:rPr>
        <w:t>Met verjaardagen mag er getrakteerd worden en dit gaat altijd in overleg, al mag hier wel een uitzondering voor gemaakt worden. </w:t>
      </w:r>
    </w:p>
    <w:p w14:paraId="152EEE6F" w14:textId="77777777" w:rsidR="00503EA7" w:rsidRDefault="00615B89">
      <w:pPr>
        <w:pStyle w:val="standard"/>
        <w:shd w:val="clear" w:color="auto" w:fill="FFFFFF"/>
        <w:spacing w:before="0" w:after="0"/>
        <w:rPr>
          <w:sz w:val="27"/>
          <w:szCs w:val="27"/>
        </w:rPr>
      </w:pPr>
      <w:r>
        <w:rPr>
          <w:sz w:val="27"/>
          <w:szCs w:val="27"/>
        </w:rPr>
        <w:lastRenderedPageBreak/>
        <w:t xml:space="preserve">Bij Gastouder </w:t>
      </w:r>
      <w:proofErr w:type="spellStart"/>
      <w:r>
        <w:rPr>
          <w:sz w:val="27"/>
          <w:szCs w:val="27"/>
        </w:rPr>
        <w:t>Pebbles</w:t>
      </w:r>
      <w:proofErr w:type="spellEnd"/>
      <w:r>
        <w:rPr>
          <w:sz w:val="27"/>
          <w:szCs w:val="27"/>
        </w:rPr>
        <w:t xml:space="preserve"> wordt in principe niet gesnoept, daar er met verjaardagen natuurlijk </w:t>
      </w:r>
      <w:r>
        <w:rPr>
          <w:sz w:val="27"/>
          <w:szCs w:val="27"/>
        </w:rPr>
        <w:t>uitzonderingen gemaakt worden. Mocht u uw kindje snoep of iets dergelijks meegeven, blijft dit in de tas en wordt dit weer mee naar huis gegeven.</w:t>
      </w:r>
    </w:p>
    <w:p w14:paraId="152EEE70" w14:textId="77777777" w:rsidR="00503EA7" w:rsidRDefault="00615B89">
      <w:pPr>
        <w:pStyle w:val="standard"/>
        <w:shd w:val="clear" w:color="auto" w:fill="FFFFFF"/>
        <w:spacing w:before="0" w:after="0"/>
        <w:rPr>
          <w:sz w:val="27"/>
          <w:szCs w:val="27"/>
        </w:rPr>
      </w:pPr>
      <w:r>
        <w:rPr>
          <w:sz w:val="27"/>
          <w:szCs w:val="27"/>
        </w:rPr>
        <w:t> </w:t>
      </w:r>
    </w:p>
    <w:p w14:paraId="152EEE71" w14:textId="77777777" w:rsidR="00503EA7" w:rsidRDefault="00615B89">
      <w:pPr>
        <w:pStyle w:val="standard"/>
        <w:shd w:val="clear" w:color="auto" w:fill="FFFFFF"/>
        <w:spacing w:before="0" w:after="0"/>
      </w:pPr>
      <w:r>
        <w:rPr>
          <w:sz w:val="27"/>
          <w:szCs w:val="27"/>
          <w:u w:val="single"/>
        </w:rPr>
        <w:t>Betalingsverplichting;</w:t>
      </w:r>
    </w:p>
    <w:p w14:paraId="152EEE72" w14:textId="77777777" w:rsidR="00503EA7" w:rsidRDefault="00615B89">
      <w:pPr>
        <w:pStyle w:val="standard"/>
        <w:shd w:val="clear" w:color="auto" w:fill="FFFFFF"/>
        <w:spacing w:before="0" w:after="0"/>
        <w:rPr>
          <w:sz w:val="27"/>
          <w:szCs w:val="27"/>
        </w:rPr>
      </w:pPr>
      <w:r>
        <w:rPr>
          <w:sz w:val="27"/>
          <w:szCs w:val="27"/>
        </w:rPr>
        <w:t xml:space="preserve">Mocht u niet voldoen aan uw betalingsverplichting, zal u hiervan een </w:t>
      </w:r>
      <w:r>
        <w:rPr>
          <w:sz w:val="27"/>
          <w:szCs w:val="27"/>
        </w:rPr>
        <w:t>herinnering ontvangen. Geeft u geen gehoor aan deze herinnering en voldoet u de betaling niet, wordt er een boete van € 50,- in rekening gebracht. Deze moet u direct aan de gastouder betalen. </w:t>
      </w:r>
    </w:p>
    <w:p w14:paraId="152EEE73" w14:textId="77777777" w:rsidR="00503EA7" w:rsidRDefault="00615B89">
      <w:pPr>
        <w:pStyle w:val="standard"/>
        <w:shd w:val="clear" w:color="auto" w:fill="FFFFFF"/>
        <w:spacing w:before="0" w:after="0"/>
        <w:rPr>
          <w:rFonts w:ascii="Comic Sans MS" w:hAnsi="Comic Sans MS"/>
          <w:sz w:val="27"/>
          <w:szCs w:val="27"/>
        </w:rPr>
      </w:pPr>
      <w:r>
        <w:rPr>
          <w:rFonts w:ascii="Comic Sans MS" w:hAnsi="Comic Sans MS"/>
          <w:sz w:val="27"/>
          <w:szCs w:val="27"/>
        </w:rPr>
        <w:t>De volgende stap zou het per direct stoppen van de opvang zijn, tot de betaling is voldaan. De contracturen worden wel doorberekend en in rekening gebracht, dit is bij opzegging van het contract dan minimaal een maand. Laat u uw kind in de opvang, worden de uren doorberekend totdat de betaling is voldaan. Mocht de betaling voldaan zijn, mag u uw kind weer in de opvang brengen. </w:t>
      </w:r>
    </w:p>
    <w:p w14:paraId="152EEE74" w14:textId="77777777" w:rsidR="00503EA7" w:rsidRDefault="00503EA7"/>
    <w:sectPr w:rsidR="00503EA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EE20" w14:textId="77777777" w:rsidR="00615B89" w:rsidRDefault="00615B89">
      <w:pPr>
        <w:spacing w:after="0" w:line="240" w:lineRule="auto"/>
      </w:pPr>
      <w:r>
        <w:separator/>
      </w:r>
    </w:p>
  </w:endnote>
  <w:endnote w:type="continuationSeparator" w:id="0">
    <w:p w14:paraId="152EEE22" w14:textId="77777777" w:rsidR="00615B89" w:rsidRDefault="0061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ymbol">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EE1C" w14:textId="77777777" w:rsidR="00615B89" w:rsidRDefault="00615B89">
      <w:pPr>
        <w:spacing w:after="0" w:line="240" w:lineRule="auto"/>
      </w:pPr>
      <w:r>
        <w:rPr>
          <w:color w:val="000000"/>
        </w:rPr>
        <w:separator/>
      </w:r>
    </w:p>
  </w:footnote>
  <w:footnote w:type="continuationSeparator" w:id="0">
    <w:p w14:paraId="152EEE1E" w14:textId="77777777" w:rsidR="00615B89" w:rsidRDefault="00615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B196E"/>
    <w:multiLevelType w:val="multilevel"/>
    <w:tmpl w:val="912E2D92"/>
    <w:lvl w:ilvl="0">
      <w:numFmt w:val="bullet"/>
      <w:lvlText w:val="-"/>
      <w:lvlJc w:val="left"/>
      <w:pPr>
        <w:ind w:left="720" w:hanging="360"/>
      </w:pPr>
      <w:rPr>
        <w:rFonts w:ascii="Comic Sans MS" w:eastAsia="Times New Roman" w:hAnsi="Comic Sans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646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3EA7"/>
    <w:rsid w:val="00503EA7"/>
    <w:rsid w:val="00615B89"/>
    <w:rsid w:val="00AC4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EE1C"/>
  <w15:docId w15:val="{E7F987B1-5C41-46ED-9506-172BC53D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nl-NL"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basedOn w:val="Standaard"/>
    <w:pPr>
      <w:spacing w:before="100" w:after="100" w:line="240" w:lineRule="auto"/>
    </w:pPr>
    <w:rPr>
      <w:rFonts w:ascii="Times New Roman" w:eastAsia="Times New Roman" w:hAnsi="Times New Roman"/>
      <w:kern w:val="0"/>
      <w:sz w:val="24"/>
      <w:szCs w:val="24"/>
      <w:lang w:eastAsia="nl-NL"/>
    </w:rPr>
  </w:style>
  <w:style w:type="paragraph" w:styleId="HTML-voorafopgemaakt">
    <w:name w:val="HTML Preformatted"/>
    <w:basedOn w:val="Standaard"/>
    <w:pPr>
      <w:spacing w:after="0" w:line="240" w:lineRule="auto"/>
    </w:pPr>
    <w:rPr>
      <w:rFonts w:ascii="Consolas" w:hAnsi="Consolas"/>
      <w:sz w:val="20"/>
      <w:szCs w:val="20"/>
    </w:rPr>
  </w:style>
  <w:style w:type="character" w:customStyle="1" w:styleId="HTML-voorafopgemaaktChar">
    <w:name w:val="HTML - vooraf opgemaakt Char"/>
    <w:basedOn w:val="Standaardalinea-lettertyp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8859</Characters>
  <Application>Microsoft Office Word</Application>
  <DocSecurity>0</DocSecurity>
  <Lines>73</Lines>
  <Paragraphs>20</Paragraphs>
  <ScaleCrop>false</ScaleCrop>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Snel</dc:creator>
  <dc:description/>
  <cp:lastModifiedBy>Bernadette Snel</cp:lastModifiedBy>
  <cp:revision>2</cp:revision>
  <cp:lastPrinted>2024-01-29T12:15:00Z</cp:lastPrinted>
  <dcterms:created xsi:type="dcterms:W3CDTF">2025-01-10T19:08:00Z</dcterms:created>
  <dcterms:modified xsi:type="dcterms:W3CDTF">2025-01-10T19:08:00Z</dcterms:modified>
</cp:coreProperties>
</file>